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Cs/>
          <w:sz w:val="32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南海区人民医院新员工入职登记表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709"/>
        <w:gridCol w:w="1985"/>
        <w:gridCol w:w="708"/>
        <w:gridCol w:w="2233"/>
        <w:gridCol w:w="744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工号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科室</w:t>
            </w: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工种</w:t>
            </w:r>
          </w:p>
        </w:tc>
        <w:tc>
          <w:tcPr>
            <w:tcW w:w="192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2233" w:type="dxa"/>
            <w:vAlign w:val="center"/>
          </w:tcPr>
          <w:p>
            <w:pPr>
              <w:wordWrap w:val="0"/>
              <w:snapToGrid w:val="0"/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Cs w:val="24"/>
              </w:rPr>
              <w:t>省、直辖市</w:t>
            </w:r>
          </w:p>
          <w:p>
            <w:pPr>
              <w:wordWrap w:val="0"/>
              <w:snapToGrid w:val="0"/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Cs w:val="24"/>
              </w:rPr>
              <w:t>县、区、市</w:t>
            </w:r>
          </w:p>
        </w:tc>
        <w:tc>
          <w:tcPr>
            <w:tcW w:w="74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92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入党时间</w:t>
            </w:r>
          </w:p>
        </w:tc>
        <w:tc>
          <w:tcPr>
            <w:tcW w:w="192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户口性质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□ 农村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15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□ 非农村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入职时间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23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电话号码</w:t>
            </w:r>
          </w:p>
        </w:tc>
        <w:tc>
          <w:tcPr>
            <w:tcW w:w="192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住址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入职后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教育履历：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417"/>
        <w:gridCol w:w="851"/>
        <w:gridCol w:w="1842"/>
        <w:gridCol w:w="2268"/>
        <w:gridCol w:w="9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毕业日期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28"/>
              </w:rPr>
              <w:t>（毕业证落款时间）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28"/>
              </w:rPr>
              <w:t>（毕业证落款、盖章名称）</w:t>
            </w:r>
          </w:p>
        </w:tc>
        <w:tc>
          <w:tcPr>
            <w:tcW w:w="9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全日制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职称履历：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级别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（士级、师级、中级、副高级、正高级）</w:t>
            </w: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取得职称日期</w:t>
            </w:r>
          </w:p>
          <w:p>
            <w:pPr>
              <w:snapToGrid w:val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（职称证书落款时间）</w:t>
            </w: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聘任时间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（以聘书、聘任文件、聘任证明记载为准）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工作履历：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3651"/>
        <w:gridCol w:w="26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开始时间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结束时间</w:t>
            </w:r>
          </w:p>
        </w:tc>
        <w:tc>
          <w:tcPr>
            <w:tcW w:w="36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职务或工种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计生信息：□未婚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□已婚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□离婚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□丧偶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2410"/>
        <w:gridCol w:w="40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配偶姓名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配偶工作单位及职务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配偶身份证号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配偶户口地址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_GB2312" w:eastAsia="仿宋_GB2312"/>
          <w:sz w:val="13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807"/>
        <w:gridCol w:w="2049"/>
        <w:gridCol w:w="1134"/>
        <w:gridCol w:w="992"/>
        <w:gridCol w:w="40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子女姓名</w:t>
            </w:r>
          </w:p>
        </w:tc>
        <w:tc>
          <w:tcPr>
            <w:tcW w:w="80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0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是否政策内生育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政治面貌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家庭其他成员信息：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2126"/>
        <w:gridCol w:w="1134"/>
        <w:gridCol w:w="40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政治面貌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父亲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母亲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岳父/公公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岳母/婆婆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紧急联系人相关信息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2126"/>
        <w:gridCol w:w="51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亲属关系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51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6" w:name="_GoBack"/>
            <w:bookmarkEnd w:id="6"/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8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_GB2312" w:eastAsia="仿宋_GB2312"/>
          <w:sz w:val="28"/>
          <w:szCs w:val="28"/>
        </w:rPr>
      </w:pP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1.本人承诺填报内容真实，没有弄虚作假行为，对违反承诺所造成的后果，本人自愿按规定承担相应责任。   </w:t>
      </w:r>
    </w:p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2.本人已收到新员工入职须知（人力资源科盖章版），并理解其中内容。</w:t>
      </w:r>
    </w:p>
    <w:p>
      <w:pPr>
        <w:snapToGrid w:val="0"/>
        <w:rPr>
          <w:rFonts w:ascii="仿宋_GB2312" w:eastAsia="仿宋_GB2312"/>
          <w:sz w:val="28"/>
          <w:szCs w:val="28"/>
        </w:rPr>
      </w:pPr>
    </w:p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新员工签名确认：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</w:t>
      </w:r>
      <w:r>
        <w:rPr>
          <w:rFonts w:hint="eastAsia" w:ascii="仿宋_GB2312" w:eastAsia="仿宋_GB2312"/>
          <w:b/>
          <w:sz w:val="28"/>
          <w:szCs w:val="28"/>
        </w:rPr>
        <w:t>填表日期：</w:t>
      </w:r>
    </w:p>
    <w:p>
      <w:pPr>
        <w:snapToGrid w:val="0"/>
        <w:rPr>
          <w:rFonts w:ascii="仿宋_GB2312" w:eastAsia="仿宋_GB2312"/>
          <w:sz w:val="28"/>
          <w:szCs w:val="28"/>
        </w:rPr>
      </w:pPr>
    </w:p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其他需说明事项：</w:t>
      </w:r>
    </w:p>
    <w:p>
      <w:pPr>
        <w:snapToGrid w:val="0"/>
        <w:rPr>
          <w:rFonts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720" w:right="720" w:bottom="720" w:left="720" w:header="567" w:footer="1418" w:gutter="0"/>
      <w:pgNumType w:fmt="numberInDash" w:start="1"/>
      <w:cols w:space="720" w:num="1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8"/>
      </w:rPr>
    </w:pPr>
    <w:r>
      <w:rPr>
        <w:rStyle w:val="11"/>
        <w:rFonts w:ascii="宋体" w:hAnsi="宋体"/>
        <w:sz w:val="28"/>
      </w:rPr>
      <w:fldChar w:fldCharType="begin"/>
    </w:r>
    <w:r>
      <w:rPr>
        <w:rStyle w:val="11"/>
        <w:rFonts w:ascii="宋体" w:hAnsi="宋体"/>
        <w:sz w:val="28"/>
      </w:rPr>
      <w:instrText xml:space="preserve">PAGE  </w:instrText>
    </w:r>
    <w:r>
      <w:rPr>
        <w:rStyle w:val="11"/>
        <w:rFonts w:ascii="宋体" w:hAnsi="宋体"/>
        <w:sz w:val="28"/>
      </w:rPr>
      <w:fldChar w:fldCharType="separate"/>
    </w:r>
    <w:r>
      <w:rPr>
        <w:rStyle w:val="11"/>
        <w:rFonts w:ascii="宋体" w:hAnsi="宋体"/>
        <w:sz w:val="28"/>
      </w:rPr>
      <w:t>- 1 -</w:t>
    </w:r>
    <w:r>
      <w:rPr>
        <w:rStyle w:val="11"/>
        <w:rFonts w:ascii="宋体" w:hAnsi="宋体"/>
        <w:sz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bookmarkStart w:id="0" w:name="OLE_LINK1"/>
    <w:bookmarkStart w:id="1" w:name="OLE_LINK2"/>
    <w:bookmarkStart w:id="2" w:name="OLE_LINK3"/>
    <w:bookmarkStart w:id="3" w:name="_Hlk296085455"/>
    <w:bookmarkStart w:id="4" w:name="OLE_LINK4"/>
    <w:bookmarkStart w:id="5" w:name="_Hlk295199363"/>
    <w:r>
      <w:drawing>
        <wp:inline distT="0" distB="0" distL="0" distR="0">
          <wp:extent cx="1924685" cy="362585"/>
          <wp:effectExtent l="0" t="0" r="5715" b="5715"/>
          <wp:docPr id="4" name="图片 4" descr="图片包含 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包含 文本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640" cy="389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  <w:pBdr>
        <w:bottom w:val="none" w:color="auto" w:sz="0" w:space="0"/>
      </w:pBdr>
      <w:jc w:val="both"/>
    </w:pPr>
    <w:r>
      <w:pict>
        <v:line id="Line 3" o:spid="_x0000_s1026" o:spt="20" style="position:absolute;left:0pt;margin-left:-3.9pt;margin-top:5.45pt;height:0pt;width:446.25pt;z-index:251659264;mso-width-relative:page;mso-height-relative:page;" stroked="t" coordsize="21600,21600" o:gfxdata="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+nVW7YAAAACAEAAA8AAAAAAAAAAQAgAAAAIgAAAGRycy9kb3ducmV2LnhtbFBLAQIU&#10;ABQAAAAIAIdO4kDTuYzTugEAAHkDAAAOAAAAAAAAAAEAIAAAACcBAABkcnMvZTJvRG9jLnhtbFBL&#10;BQYAAAAABgAGAFkBAABTBQAAAAA=&#10;">
          <v:path arrowok="t"/>
          <v:fill focussize="0,0"/>
          <v:stroke weight="1pt" color="#ED2E38"/>
          <v:imagedata o:title=""/>
          <o:lock v:ext="edit"/>
        </v:line>
      </w:pict>
    </w:r>
    <w:bookmarkEnd w:id="0"/>
    <w:bookmarkEnd w:id="1"/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3"/>
  <w:drawingGridVerticalSpacing w:val="579"/>
  <w:displayHorizont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0YjkyZTkyZGFkOWM4MTdiMmEwOGJhNDU0YzIyMjMifQ=="/>
  </w:docVars>
  <w:rsids>
    <w:rsidRoot w:val="008C46B8"/>
    <w:rsid w:val="00016B2D"/>
    <w:rsid w:val="0002146A"/>
    <w:rsid w:val="00051508"/>
    <w:rsid w:val="00061D8F"/>
    <w:rsid w:val="000B2A1C"/>
    <w:rsid w:val="000C2AEB"/>
    <w:rsid w:val="00113DC4"/>
    <w:rsid w:val="00122E7B"/>
    <w:rsid w:val="001274AB"/>
    <w:rsid w:val="00133B6B"/>
    <w:rsid w:val="0015168D"/>
    <w:rsid w:val="00175ECE"/>
    <w:rsid w:val="001B42D0"/>
    <w:rsid w:val="001C2BBD"/>
    <w:rsid w:val="001C4C93"/>
    <w:rsid w:val="001D230A"/>
    <w:rsid w:val="001D2CA2"/>
    <w:rsid w:val="001D3897"/>
    <w:rsid w:val="001F5E6A"/>
    <w:rsid w:val="001F6539"/>
    <w:rsid w:val="00200533"/>
    <w:rsid w:val="0021089F"/>
    <w:rsid w:val="0023021A"/>
    <w:rsid w:val="00270074"/>
    <w:rsid w:val="002856A9"/>
    <w:rsid w:val="002E3428"/>
    <w:rsid w:val="002E6D06"/>
    <w:rsid w:val="003024DF"/>
    <w:rsid w:val="00305861"/>
    <w:rsid w:val="00311D3E"/>
    <w:rsid w:val="0031560D"/>
    <w:rsid w:val="003229A9"/>
    <w:rsid w:val="003301F3"/>
    <w:rsid w:val="00350550"/>
    <w:rsid w:val="003711FA"/>
    <w:rsid w:val="00382B66"/>
    <w:rsid w:val="003957D1"/>
    <w:rsid w:val="003971EC"/>
    <w:rsid w:val="003E7430"/>
    <w:rsid w:val="003F599F"/>
    <w:rsid w:val="00412C96"/>
    <w:rsid w:val="0043333C"/>
    <w:rsid w:val="004464DE"/>
    <w:rsid w:val="00493437"/>
    <w:rsid w:val="004A281D"/>
    <w:rsid w:val="005150FD"/>
    <w:rsid w:val="00520798"/>
    <w:rsid w:val="00521196"/>
    <w:rsid w:val="00534264"/>
    <w:rsid w:val="005428FD"/>
    <w:rsid w:val="00590755"/>
    <w:rsid w:val="005917BA"/>
    <w:rsid w:val="005B38E3"/>
    <w:rsid w:val="005C3036"/>
    <w:rsid w:val="005F4946"/>
    <w:rsid w:val="005F5720"/>
    <w:rsid w:val="006325E1"/>
    <w:rsid w:val="00634065"/>
    <w:rsid w:val="00644043"/>
    <w:rsid w:val="006546F7"/>
    <w:rsid w:val="00661389"/>
    <w:rsid w:val="006923BD"/>
    <w:rsid w:val="006938D9"/>
    <w:rsid w:val="0069530B"/>
    <w:rsid w:val="006A4B25"/>
    <w:rsid w:val="006A6747"/>
    <w:rsid w:val="006B52B7"/>
    <w:rsid w:val="006C11AF"/>
    <w:rsid w:val="006C1ED6"/>
    <w:rsid w:val="006C335E"/>
    <w:rsid w:val="00715C6D"/>
    <w:rsid w:val="00747B0E"/>
    <w:rsid w:val="007609E2"/>
    <w:rsid w:val="0077203C"/>
    <w:rsid w:val="00776FF0"/>
    <w:rsid w:val="0079543B"/>
    <w:rsid w:val="007D6DA4"/>
    <w:rsid w:val="007F76ED"/>
    <w:rsid w:val="007F7CA5"/>
    <w:rsid w:val="00810918"/>
    <w:rsid w:val="00816D05"/>
    <w:rsid w:val="00821335"/>
    <w:rsid w:val="00827306"/>
    <w:rsid w:val="00835275"/>
    <w:rsid w:val="008412E2"/>
    <w:rsid w:val="00842A22"/>
    <w:rsid w:val="008439E5"/>
    <w:rsid w:val="008466E7"/>
    <w:rsid w:val="00881268"/>
    <w:rsid w:val="0088459D"/>
    <w:rsid w:val="00886464"/>
    <w:rsid w:val="008A4075"/>
    <w:rsid w:val="008A50E1"/>
    <w:rsid w:val="008B431C"/>
    <w:rsid w:val="008B5F5D"/>
    <w:rsid w:val="008C023D"/>
    <w:rsid w:val="008C46B8"/>
    <w:rsid w:val="008F149A"/>
    <w:rsid w:val="00914BAF"/>
    <w:rsid w:val="00915B5A"/>
    <w:rsid w:val="00923C5A"/>
    <w:rsid w:val="009513E6"/>
    <w:rsid w:val="00952CB8"/>
    <w:rsid w:val="009560B9"/>
    <w:rsid w:val="0096497E"/>
    <w:rsid w:val="0097212E"/>
    <w:rsid w:val="00973A8B"/>
    <w:rsid w:val="00983E96"/>
    <w:rsid w:val="00986B36"/>
    <w:rsid w:val="00992296"/>
    <w:rsid w:val="009C0851"/>
    <w:rsid w:val="009C183C"/>
    <w:rsid w:val="009E60EE"/>
    <w:rsid w:val="00A05498"/>
    <w:rsid w:val="00A059EA"/>
    <w:rsid w:val="00A1756A"/>
    <w:rsid w:val="00A30C9B"/>
    <w:rsid w:val="00A51856"/>
    <w:rsid w:val="00A768C5"/>
    <w:rsid w:val="00A8266B"/>
    <w:rsid w:val="00A97AA9"/>
    <w:rsid w:val="00AA7540"/>
    <w:rsid w:val="00AC1241"/>
    <w:rsid w:val="00AE1DC3"/>
    <w:rsid w:val="00AE6C8B"/>
    <w:rsid w:val="00B00D0E"/>
    <w:rsid w:val="00B013F3"/>
    <w:rsid w:val="00B0478C"/>
    <w:rsid w:val="00B30A6E"/>
    <w:rsid w:val="00B40CA5"/>
    <w:rsid w:val="00B51377"/>
    <w:rsid w:val="00B636F5"/>
    <w:rsid w:val="00B70DBC"/>
    <w:rsid w:val="00B7136F"/>
    <w:rsid w:val="00B73D05"/>
    <w:rsid w:val="00B903A1"/>
    <w:rsid w:val="00BA32F2"/>
    <w:rsid w:val="00BB5C01"/>
    <w:rsid w:val="00BC48B7"/>
    <w:rsid w:val="00C15F76"/>
    <w:rsid w:val="00C166F9"/>
    <w:rsid w:val="00C178C7"/>
    <w:rsid w:val="00C24C28"/>
    <w:rsid w:val="00C67DF5"/>
    <w:rsid w:val="00C85A8E"/>
    <w:rsid w:val="00CA7D76"/>
    <w:rsid w:val="00CC500F"/>
    <w:rsid w:val="00CC64A3"/>
    <w:rsid w:val="00CC77BA"/>
    <w:rsid w:val="00CD2995"/>
    <w:rsid w:val="00CF0D9B"/>
    <w:rsid w:val="00CF5EFA"/>
    <w:rsid w:val="00D13F9D"/>
    <w:rsid w:val="00D3358F"/>
    <w:rsid w:val="00D50253"/>
    <w:rsid w:val="00D570EE"/>
    <w:rsid w:val="00D7288F"/>
    <w:rsid w:val="00D961CC"/>
    <w:rsid w:val="00D962BD"/>
    <w:rsid w:val="00DB5F3A"/>
    <w:rsid w:val="00DC67FD"/>
    <w:rsid w:val="00E02C26"/>
    <w:rsid w:val="00E40087"/>
    <w:rsid w:val="00E57314"/>
    <w:rsid w:val="00E64CB1"/>
    <w:rsid w:val="00E766AC"/>
    <w:rsid w:val="00E80C56"/>
    <w:rsid w:val="00E8225A"/>
    <w:rsid w:val="00E849D0"/>
    <w:rsid w:val="00E85B8F"/>
    <w:rsid w:val="00E917A4"/>
    <w:rsid w:val="00EA26E9"/>
    <w:rsid w:val="00EA473B"/>
    <w:rsid w:val="00EB312B"/>
    <w:rsid w:val="00EB3689"/>
    <w:rsid w:val="00ED618C"/>
    <w:rsid w:val="00EE314F"/>
    <w:rsid w:val="00EE6D79"/>
    <w:rsid w:val="00EF0BF7"/>
    <w:rsid w:val="00F178DA"/>
    <w:rsid w:val="00F24064"/>
    <w:rsid w:val="00F30211"/>
    <w:rsid w:val="00F3209F"/>
    <w:rsid w:val="00F350E8"/>
    <w:rsid w:val="00F37DAF"/>
    <w:rsid w:val="00F402EF"/>
    <w:rsid w:val="00F43F11"/>
    <w:rsid w:val="00F566D9"/>
    <w:rsid w:val="00FB3071"/>
    <w:rsid w:val="00FD2EBA"/>
    <w:rsid w:val="00FD3F81"/>
    <w:rsid w:val="00FD5953"/>
    <w:rsid w:val="00FE52D7"/>
    <w:rsid w:val="00FF6FA0"/>
    <w:rsid w:val="0232200D"/>
    <w:rsid w:val="0770364C"/>
    <w:rsid w:val="150D1B1B"/>
    <w:rsid w:val="279D7BAD"/>
    <w:rsid w:val="2CCB7733"/>
    <w:rsid w:val="31EE01D6"/>
    <w:rsid w:val="397F64C0"/>
    <w:rsid w:val="3BEA6E83"/>
    <w:rsid w:val="3EF7581F"/>
    <w:rsid w:val="42655889"/>
    <w:rsid w:val="44B50398"/>
    <w:rsid w:val="486A3239"/>
    <w:rsid w:val="5B105582"/>
    <w:rsid w:val="6A5058B8"/>
    <w:rsid w:val="709E6AD1"/>
    <w:rsid w:val="76A927E9"/>
    <w:rsid w:val="79D913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??" w:hAnsi="??"/>
      <w:color w:val="1F225F"/>
      <w:kern w:val="0"/>
      <w:sz w:val="20"/>
      <w:szCs w:val="20"/>
    </w:rPr>
  </w:style>
  <w:style w:type="table" w:styleId="9">
    <w:name w:val="Table Grid"/>
    <w:basedOn w:val="8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paragraph" w:customStyle="1" w:styleId="12">
    <w:name w:val="Char Char Char Char Char Char1 Char Char Char Char"/>
    <w:basedOn w:val="1"/>
    <w:uiPriority w:val="0"/>
    <w:rPr>
      <w:rFonts w:ascii="Tahoma" w:hAnsi="Tahoma"/>
      <w:sz w:val="24"/>
      <w:szCs w:val="20"/>
    </w:rPr>
  </w:style>
  <w:style w:type="character" w:customStyle="1" w:styleId="13">
    <w:name w:val="15"/>
    <w:basedOn w:val="10"/>
    <w:uiPriority w:val="0"/>
    <w:rPr>
      <w:rFonts w:hint="default" w:ascii="Times New Roman" w:hAnsi="Times New Roman" w:cs="Times New Roman"/>
      <w:i/>
      <w:iCs/>
    </w:rPr>
  </w:style>
  <w:style w:type="character" w:customStyle="1" w:styleId="14">
    <w:name w:val="日期 Char"/>
    <w:basedOn w:val="10"/>
    <w:link w:val="3"/>
    <w:uiPriority w:val="0"/>
    <w:rPr>
      <w:rFonts w:ascii="Calibri" w:hAnsi="Calibri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yy\AppData\Roaming\Microsoft\Templates\&#38498;&#24509;&#39029;&#30473;&#25991;&#2672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CCD4A-67A1-4B5D-9EFC-038371BD0F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院徽页眉文档</Template>
  <Company>China</Company>
  <Pages>2</Pages>
  <Words>466</Words>
  <Characters>468</Characters>
  <Lines>5</Lines>
  <Paragraphs>1</Paragraphs>
  <TotalTime>14</TotalTime>
  <ScaleCrop>false</ScaleCrop>
  <LinksUpToDate>false</LinksUpToDate>
  <CharactersWithSpaces>532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2022-09-05T03:27:00Z</dcterms:created>
  <dc:creator>MC SYSTEM</dc:creator>
  <cp:lastModifiedBy>江鹏飞</cp:lastModifiedBy>
  <cp:lastPrinted>2024-04-01T06:26:00Z</cp:lastPrinted>
  <dcterms:modified xsi:type="dcterms:W3CDTF">2024-06-11T00:09:59Z</dcterms:modified>
  <dc:title>2012年上半年党风廉政建设和反腐纠风工作情况汇报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96CE9F5F82F24CB88EEB282B59393F34</vt:lpwstr>
  </property>
</Properties>
</file>